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9106" w14:textId="74F0B446" w:rsidR="00DE3030" w:rsidRPr="00FC04C7" w:rsidRDefault="00DE3030" w:rsidP="00DE3030">
      <w:pPr>
        <w:jc w:val="center"/>
        <w:rPr>
          <w:b/>
        </w:rPr>
      </w:pPr>
      <w:r w:rsidRPr="00FC04C7">
        <w:rPr>
          <w:b/>
        </w:rPr>
        <w:t xml:space="preserve">Committee Meeting, </w:t>
      </w:r>
      <w:r w:rsidR="00264DB3">
        <w:rPr>
          <w:b/>
        </w:rPr>
        <w:t>Wednesday</w:t>
      </w:r>
      <w:r w:rsidRPr="00FC04C7">
        <w:rPr>
          <w:b/>
        </w:rPr>
        <w:t xml:space="preserve"> 7.00pm </w:t>
      </w:r>
      <w:r w:rsidR="00264DB3">
        <w:rPr>
          <w:b/>
        </w:rPr>
        <w:t>04</w:t>
      </w:r>
      <w:r w:rsidRPr="00FC04C7">
        <w:rPr>
          <w:b/>
        </w:rPr>
        <w:t>/0</w:t>
      </w:r>
      <w:r w:rsidR="00264DB3">
        <w:rPr>
          <w:b/>
        </w:rPr>
        <w:t>5</w:t>
      </w:r>
      <w:r w:rsidRPr="00FC04C7">
        <w:rPr>
          <w:b/>
        </w:rPr>
        <w:t xml:space="preserve">/2022 </w:t>
      </w:r>
      <w:r w:rsidR="005A0C52">
        <w:rPr>
          <w:b/>
        </w:rPr>
        <w:t>at Lismore Public Hall</w:t>
      </w:r>
    </w:p>
    <w:p w14:paraId="48DD623B" w14:textId="77777777" w:rsidR="00DE3030" w:rsidRPr="00FC04C7" w:rsidRDefault="00DE3030" w:rsidP="00DE3030">
      <w:pPr>
        <w:jc w:val="center"/>
        <w:rPr>
          <w:b/>
        </w:rPr>
      </w:pPr>
    </w:p>
    <w:p w14:paraId="700E3D1C" w14:textId="77777777" w:rsidR="00087B85" w:rsidRPr="00FC04C7" w:rsidRDefault="00DE3030" w:rsidP="00DE3030">
      <w:pPr>
        <w:jc w:val="center"/>
        <w:rPr>
          <w:b/>
        </w:rPr>
      </w:pPr>
      <w:r w:rsidRPr="00FC04C7">
        <w:rPr>
          <w:b/>
        </w:rPr>
        <w:t xml:space="preserve">Agenda </w:t>
      </w:r>
    </w:p>
    <w:p w14:paraId="6D4B468B" w14:textId="77777777" w:rsidR="00DE3030" w:rsidRDefault="00DE3030" w:rsidP="00DE3030">
      <w:pPr>
        <w:jc w:val="center"/>
      </w:pPr>
    </w:p>
    <w:p w14:paraId="7BDE2792" w14:textId="77777777" w:rsidR="00DE3030" w:rsidRDefault="0058366F" w:rsidP="0058366F">
      <w:r>
        <w:t>Present:</w:t>
      </w:r>
    </w:p>
    <w:p w14:paraId="14A10D98" w14:textId="77777777" w:rsidR="0058366F" w:rsidRDefault="0058366F" w:rsidP="0058366F"/>
    <w:p w14:paraId="019335F2" w14:textId="77777777" w:rsidR="0058366F" w:rsidRDefault="0058366F" w:rsidP="0058366F">
      <w:r>
        <w:t>Apologies:</w:t>
      </w:r>
    </w:p>
    <w:p w14:paraId="07894176" w14:textId="77777777" w:rsidR="0058366F" w:rsidRDefault="0058366F" w:rsidP="0058366F"/>
    <w:p w14:paraId="37A0F65B" w14:textId="135FE193" w:rsidR="0058366F" w:rsidRDefault="005713BD" w:rsidP="0058366F">
      <w:r>
        <w:t xml:space="preserve">Approve minutes from last meeting </w:t>
      </w:r>
      <w:r w:rsidR="00264DB3">
        <w:t>31</w:t>
      </w:r>
      <w:r>
        <w:t>/0</w:t>
      </w:r>
      <w:r w:rsidR="00384065">
        <w:t>3</w:t>
      </w:r>
      <w:r>
        <w:t>/2022</w:t>
      </w:r>
    </w:p>
    <w:p w14:paraId="3517BFAA" w14:textId="77777777" w:rsidR="001B1DC4" w:rsidRDefault="001B1DC4" w:rsidP="0058366F"/>
    <w:p w14:paraId="6B209A32" w14:textId="6A5CF0B4" w:rsidR="0089322B" w:rsidRDefault="0089322B" w:rsidP="0089322B">
      <w:pPr>
        <w:ind w:left="360"/>
      </w:pPr>
      <w:r>
        <w:t>Matters Arising:</w:t>
      </w:r>
    </w:p>
    <w:p w14:paraId="0A8B0748" w14:textId="12A2F920" w:rsidR="004C2E53" w:rsidRDefault="004C2E53" w:rsidP="0089322B">
      <w:pPr>
        <w:ind w:left="360"/>
      </w:pPr>
    </w:p>
    <w:p w14:paraId="113BFB4C" w14:textId="5910E00F" w:rsidR="004C2E53" w:rsidRDefault="004C2E53" w:rsidP="004C2E53">
      <w:pPr>
        <w:pStyle w:val="ListParagraph"/>
        <w:numPr>
          <w:ilvl w:val="0"/>
          <w:numId w:val="3"/>
        </w:numPr>
      </w:pPr>
      <w:r>
        <w:t>Postponement of the AGM until September</w:t>
      </w:r>
    </w:p>
    <w:p w14:paraId="469B779C" w14:textId="77777777" w:rsidR="0089322B" w:rsidRDefault="0089322B" w:rsidP="00384065"/>
    <w:p w14:paraId="554881A6" w14:textId="1C15C017" w:rsidR="0089322B" w:rsidRDefault="0089322B" w:rsidP="0089322B">
      <w:pPr>
        <w:pStyle w:val="ListParagraph"/>
        <w:numPr>
          <w:ilvl w:val="0"/>
          <w:numId w:val="2"/>
        </w:numPr>
      </w:pPr>
      <w:r>
        <w:t>Hall renovations</w:t>
      </w:r>
      <w:r w:rsidR="005E0007">
        <w:t xml:space="preserve"> and </w:t>
      </w:r>
      <w:r w:rsidR="005A0C52">
        <w:t xml:space="preserve">ongoing </w:t>
      </w:r>
      <w:r w:rsidR="005E0007">
        <w:t>maintenance</w:t>
      </w:r>
      <w:r w:rsidR="005A0C52">
        <w:t xml:space="preserve"> including the water supply.</w:t>
      </w:r>
    </w:p>
    <w:p w14:paraId="4AE5C851" w14:textId="77777777" w:rsidR="00942EE1" w:rsidRDefault="00942EE1" w:rsidP="00942EE1">
      <w:pPr>
        <w:ind w:left="1440"/>
      </w:pPr>
    </w:p>
    <w:p w14:paraId="445BD66C" w14:textId="6605E4EF" w:rsidR="005A0C52" w:rsidRDefault="0089322B" w:rsidP="005A0C52">
      <w:pPr>
        <w:pStyle w:val="ListParagraph"/>
        <w:numPr>
          <w:ilvl w:val="0"/>
          <w:numId w:val="2"/>
        </w:numPr>
      </w:pPr>
      <w:r>
        <w:t>Booking system</w:t>
      </w:r>
      <w:r w:rsidR="005A0C52">
        <w:t>, procedures</w:t>
      </w:r>
      <w:r w:rsidR="00F37E49">
        <w:t xml:space="preserve">, </w:t>
      </w:r>
      <w:r w:rsidR="005A0C52">
        <w:t>charges</w:t>
      </w:r>
      <w:r w:rsidR="00F37E49">
        <w:t xml:space="preserve"> and documentation</w:t>
      </w:r>
      <w:bookmarkStart w:id="0" w:name="_GoBack"/>
      <w:bookmarkEnd w:id="0"/>
    </w:p>
    <w:p w14:paraId="2D46322B" w14:textId="77777777" w:rsidR="005A0C52" w:rsidRDefault="005A0C52" w:rsidP="005A0C52"/>
    <w:p w14:paraId="536C3D6C" w14:textId="77777777" w:rsidR="0089322B" w:rsidRDefault="0089322B" w:rsidP="0089322B">
      <w:pPr>
        <w:pStyle w:val="ListParagraph"/>
        <w:numPr>
          <w:ilvl w:val="0"/>
          <w:numId w:val="2"/>
        </w:numPr>
      </w:pPr>
      <w:r>
        <w:t>Isle of Lismore.com</w:t>
      </w:r>
    </w:p>
    <w:p w14:paraId="7A7D4A1F" w14:textId="77777777" w:rsidR="0089322B" w:rsidRDefault="0089322B" w:rsidP="0089322B">
      <w:pPr>
        <w:ind w:left="360"/>
      </w:pPr>
    </w:p>
    <w:p w14:paraId="33918B10" w14:textId="6ACA664F" w:rsidR="0089322B" w:rsidRDefault="0089322B" w:rsidP="0089322B">
      <w:pPr>
        <w:pStyle w:val="ListParagraph"/>
        <w:numPr>
          <w:ilvl w:val="0"/>
          <w:numId w:val="2"/>
        </w:numPr>
      </w:pPr>
      <w:r>
        <w:t>Fund raising ideas and events</w:t>
      </w:r>
    </w:p>
    <w:p w14:paraId="013D1A2C" w14:textId="77777777" w:rsidR="004C2E53" w:rsidRDefault="004C2E53" w:rsidP="004C2E53">
      <w:pPr>
        <w:pStyle w:val="ListParagraph"/>
      </w:pPr>
    </w:p>
    <w:p w14:paraId="71C3D7DC" w14:textId="63A03BCE" w:rsidR="004C2E53" w:rsidRDefault="004C2E53" w:rsidP="0089322B">
      <w:pPr>
        <w:pStyle w:val="ListParagraph"/>
        <w:numPr>
          <w:ilvl w:val="0"/>
          <w:numId w:val="2"/>
        </w:numPr>
      </w:pPr>
      <w:r>
        <w:t>Summer dance</w:t>
      </w:r>
    </w:p>
    <w:p w14:paraId="2C263EFD" w14:textId="77777777" w:rsidR="00767A9D" w:rsidRDefault="00767A9D" w:rsidP="004C2E53"/>
    <w:p w14:paraId="51844CB2" w14:textId="77777777" w:rsidR="0089322B" w:rsidRDefault="0089322B" w:rsidP="0089322B"/>
    <w:p w14:paraId="5B7F3981" w14:textId="77777777" w:rsidR="0089322B" w:rsidRDefault="0089322B" w:rsidP="0089322B">
      <w:pPr>
        <w:pStyle w:val="ListParagraph"/>
        <w:numPr>
          <w:ilvl w:val="0"/>
          <w:numId w:val="1"/>
        </w:numPr>
      </w:pPr>
      <w:r>
        <w:t>Report from Social Group</w:t>
      </w:r>
    </w:p>
    <w:p w14:paraId="3ACDF8D5" w14:textId="77777777" w:rsidR="0089322B" w:rsidRDefault="0089322B" w:rsidP="0089322B">
      <w:pPr>
        <w:pStyle w:val="ListParagraph"/>
        <w:numPr>
          <w:ilvl w:val="0"/>
          <w:numId w:val="1"/>
        </w:numPr>
      </w:pPr>
      <w:r>
        <w:t>Treasurers Report</w:t>
      </w:r>
    </w:p>
    <w:p w14:paraId="0ACFDD99" w14:textId="2491A25C" w:rsidR="0089322B" w:rsidRDefault="0089322B" w:rsidP="0089322B">
      <w:pPr>
        <w:pStyle w:val="ListParagraph"/>
        <w:numPr>
          <w:ilvl w:val="0"/>
          <w:numId w:val="1"/>
        </w:numPr>
      </w:pPr>
      <w:r>
        <w:t xml:space="preserve">Report from unofficial meeting </w:t>
      </w:r>
      <w:r w:rsidR="00F37E49">
        <w:t>14/04</w:t>
      </w:r>
      <w:r w:rsidR="00384065">
        <w:t>/2022</w:t>
      </w:r>
    </w:p>
    <w:p w14:paraId="6374DE5E" w14:textId="77777777" w:rsidR="00384065" w:rsidRDefault="00384065" w:rsidP="00384065"/>
    <w:p w14:paraId="76B5DEB4" w14:textId="77777777" w:rsidR="0089322B" w:rsidRDefault="0089322B" w:rsidP="0089322B">
      <w:r>
        <w:t>Any other business:</w:t>
      </w:r>
    </w:p>
    <w:p w14:paraId="3A2DA643" w14:textId="77777777" w:rsidR="0089322B" w:rsidRDefault="0089322B" w:rsidP="0089322B"/>
    <w:p w14:paraId="04503062" w14:textId="77777777" w:rsidR="0089322B" w:rsidRDefault="0089322B" w:rsidP="0089322B">
      <w:r>
        <w:t>Date of next unofficial meeting</w:t>
      </w:r>
      <w:r w:rsidR="00384065">
        <w:t>:</w:t>
      </w:r>
    </w:p>
    <w:p w14:paraId="135CE37D" w14:textId="77777777" w:rsidR="0089322B" w:rsidRDefault="0089322B" w:rsidP="0089322B"/>
    <w:p w14:paraId="6D8FFB9D" w14:textId="3342A287" w:rsidR="0089322B" w:rsidRDefault="0089322B" w:rsidP="0089322B">
      <w:r>
        <w:t>Date of next official meeting</w:t>
      </w:r>
    </w:p>
    <w:p w14:paraId="47B4A1A2" w14:textId="77777777" w:rsidR="00356C66" w:rsidRDefault="00356C66" w:rsidP="0089322B"/>
    <w:p w14:paraId="4021EBD6" w14:textId="77777777" w:rsidR="0089322B" w:rsidRDefault="0089322B" w:rsidP="0089322B"/>
    <w:p w14:paraId="70614B2E" w14:textId="77777777" w:rsidR="0089322B" w:rsidRDefault="0089322B" w:rsidP="0058366F"/>
    <w:sectPr w:rsidR="0089322B" w:rsidSect="00FA2DBD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4D1BC" w14:textId="77777777" w:rsidR="0013371D" w:rsidRDefault="0013371D" w:rsidP="00DA1570">
      <w:r>
        <w:separator/>
      </w:r>
    </w:p>
  </w:endnote>
  <w:endnote w:type="continuationSeparator" w:id="0">
    <w:p w14:paraId="1F47A70E" w14:textId="77777777" w:rsidR="0013371D" w:rsidRDefault="0013371D" w:rsidP="00DA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E9F8F" w14:textId="77777777" w:rsidR="0013371D" w:rsidRDefault="0013371D" w:rsidP="00DA1570">
      <w:r>
        <w:separator/>
      </w:r>
    </w:p>
  </w:footnote>
  <w:footnote w:type="continuationSeparator" w:id="0">
    <w:p w14:paraId="27D68325" w14:textId="77777777" w:rsidR="0013371D" w:rsidRDefault="0013371D" w:rsidP="00DA1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F514" w14:textId="77777777" w:rsidR="00DA1570" w:rsidRPr="009003F7" w:rsidRDefault="00DA1570" w:rsidP="00DA1570">
    <w:pPr>
      <w:pStyle w:val="Subtitle"/>
      <w:keepNext w:val="0"/>
      <w:spacing w:after="20" w:line="288" w:lineRule="auto"/>
      <w:rPr>
        <w:rFonts w:ascii="Calibri" w:hAnsi="Calibri" w:cs="Arial"/>
        <w:b/>
      </w:rPr>
    </w:pPr>
    <w:r w:rsidRPr="009003F7">
      <w:rPr>
        <w:rFonts w:ascii="Calibri" w:hAnsi="Calibri" w:cs="Arial"/>
        <w:b/>
        <w:bCs/>
        <w:color w:val="005493"/>
        <w:spacing w:val="25"/>
        <w:sz w:val="50"/>
        <w:szCs w:val="50"/>
      </w:rPr>
      <w:t>Lismore Public Hall</w:t>
    </w:r>
  </w:p>
  <w:p w14:paraId="0422E499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32"/>
        <w:szCs w:val="32"/>
      </w:rPr>
    </w:pPr>
    <w:r w:rsidRPr="009003F7">
      <w:rPr>
        <w:rFonts w:ascii="Calibri" w:hAnsi="Calibri"/>
        <w:i/>
        <w:iCs/>
        <w:color w:val="005493"/>
        <w:sz w:val="32"/>
        <w:szCs w:val="32"/>
      </w:rPr>
      <w:t>Scottish Charity No. SCO21440</w:t>
    </w:r>
  </w:p>
  <w:p w14:paraId="49A87D60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  <w:r w:rsidRPr="009003F7">
      <w:rPr>
        <w:rFonts w:ascii="Calibri" w:hAnsi="Calibri"/>
        <w:i/>
        <w:iCs/>
        <w:color w:val="005493"/>
        <w:sz w:val="20"/>
        <w:szCs w:val="20"/>
      </w:rPr>
      <w:t xml:space="preserve">Company Limited By Guarantee No. </w:t>
    </w:r>
    <w:r w:rsidRPr="009003F7">
      <w:rPr>
        <w:rFonts w:ascii="Calibri" w:hAnsi="Calibri"/>
        <w:i/>
        <w:iCs/>
        <w:color w:val="005493"/>
        <w:sz w:val="20"/>
        <w:szCs w:val="20"/>
        <w:lang w:val="de-DE"/>
      </w:rPr>
      <w:t>SC343613</w:t>
    </w:r>
  </w:p>
  <w:p w14:paraId="5FDEA3C4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  <w:r w:rsidRPr="009003F7">
      <w:rPr>
        <w:rFonts w:ascii="Calibri" w:hAnsi="Calibri"/>
        <w:i/>
        <w:iCs/>
        <w:color w:val="005493"/>
        <w:sz w:val="20"/>
        <w:szCs w:val="20"/>
        <w:lang w:val="de-DE"/>
      </w:rPr>
      <w:t>Reg</w:t>
    </w:r>
    <w:r w:rsidRPr="009003F7">
      <w:rPr>
        <w:rFonts w:ascii="Calibri" w:hAnsi="Calibri"/>
        <w:i/>
        <w:iCs/>
        <w:color w:val="005493"/>
        <w:sz w:val="20"/>
        <w:szCs w:val="20"/>
      </w:rPr>
      <w:t>. Office: Lismore Public Hall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Lismore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Oban</w:t>
    </w:r>
    <w:r w:rsidR="009A38D0">
      <w:rPr>
        <w:rFonts w:ascii="Calibri" w:hAnsi="Calibri"/>
        <w:i/>
        <w:iCs/>
        <w:color w:val="005493"/>
        <w:sz w:val="20"/>
        <w:szCs w:val="20"/>
      </w:rPr>
      <w:t>,</w:t>
    </w:r>
    <w:r w:rsidRPr="009003F7">
      <w:rPr>
        <w:rFonts w:ascii="Calibri" w:hAnsi="Calibri"/>
        <w:i/>
        <w:iCs/>
        <w:color w:val="005493"/>
        <w:sz w:val="20"/>
        <w:szCs w:val="20"/>
      </w:rPr>
      <w:t xml:space="preserve"> Argyll PA34 5UG </w:t>
    </w:r>
  </w:p>
  <w:p w14:paraId="7B3D7283" w14:textId="77777777" w:rsidR="00DA1570" w:rsidRPr="009003F7" w:rsidRDefault="00DA1570" w:rsidP="00DA1570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Times New Roman" w:hAnsi="Calibri" w:cs="Times New Roman"/>
        <w:i/>
        <w:iCs/>
        <w:color w:val="005493"/>
        <w:sz w:val="20"/>
        <w:szCs w:val="20"/>
      </w:rPr>
    </w:pPr>
  </w:p>
  <w:p w14:paraId="7F5F0366" w14:textId="77777777" w:rsidR="00DA1570" w:rsidRPr="009003F7" w:rsidRDefault="00DA1570" w:rsidP="009003F7">
    <w:pPr>
      <w:pStyle w:val="Body"/>
      <w:tabs>
        <w:tab w:val="left" w:pos="740"/>
        <w:tab w:val="left" w:pos="1480"/>
        <w:tab w:val="left" w:pos="2220"/>
        <w:tab w:val="left" w:pos="2960"/>
        <w:tab w:val="left" w:pos="3700"/>
        <w:tab w:val="left" w:pos="4440"/>
        <w:tab w:val="left" w:pos="5180"/>
      </w:tabs>
      <w:suppressAutoHyphens/>
      <w:rPr>
        <w:rFonts w:ascii="Calibri" w:eastAsia="PingFang SC" w:hAnsi="Calibri" w:cs="Times New Roman"/>
        <w:i/>
        <w:color w:val="0070C0"/>
      </w:rPr>
    </w:pPr>
    <w:r w:rsidRPr="009003F7">
      <w:rPr>
        <w:rFonts w:ascii="Calibri" w:hAnsi="Calibri"/>
        <w:b/>
        <w:bCs/>
        <w:i/>
        <w:iCs/>
        <w:color w:val="005493"/>
        <w:sz w:val="26"/>
        <w:szCs w:val="26"/>
      </w:rPr>
      <w:t>Email</w:t>
    </w:r>
    <w:r w:rsidRPr="009003F7">
      <w:rPr>
        <w:rFonts w:ascii="Calibri" w:hAnsi="Calibri"/>
        <w:bCs/>
        <w:iCs/>
        <w:color w:val="005493"/>
        <w:sz w:val="26"/>
        <w:szCs w:val="26"/>
      </w:rPr>
      <w:t xml:space="preserve">: </w:t>
    </w:r>
    <w:r w:rsidRPr="009003F7">
      <w:rPr>
        <w:rFonts w:ascii="Calibri" w:eastAsia="PingFang SC" w:hAnsi="Calibri" w:cs="Times New Roman"/>
        <w:i/>
        <w:color w:val="0070C0"/>
      </w:rPr>
      <w:t>lismorepublichall@gmail.com</w:t>
    </w:r>
  </w:p>
  <w:p w14:paraId="7B124AF9" w14:textId="77777777" w:rsidR="00DA1570" w:rsidRDefault="00DA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E0108"/>
    <w:multiLevelType w:val="hybridMultilevel"/>
    <w:tmpl w:val="42E8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CEB"/>
    <w:multiLevelType w:val="hybridMultilevel"/>
    <w:tmpl w:val="52329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1A63B1"/>
    <w:multiLevelType w:val="hybridMultilevel"/>
    <w:tmpl w:val="A580C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65"/>
    <w:rsid w:val="00087B85"/>
    <w:rsid w:val="000D0B17"/>
    <w:rsid w:val="0013371D"/>
    <w:rsid w:val="001B1DC4"/>
    <w:rsid w:val="00264163"/>
    <w:rsid w:val="00264DB3"/>
    <w:rsid w:val="002666D0"/>
    <w:rsid w:val="00356C66"/>
    <w:rsid w:val="0037607E"/>
    <w:rsid w:val="0038177F"/>
    <w:rsid w:val="00384065"/>
    <w:rsid w:val="003D77D4"/>
    <w:rsid w:val="00475079"/>
    <w:rsid w:val="004C2E53"/>
    <w:rsid w:val="00511DB8"/>
    <w:rsid w:val="005713BD"/>
    <w:rsid w:val="005805F1"/>
    <w:rsid w:val="0058366F"/>
    <w:rsid w:val="005A0C52"/>
    <w:rsid w:val="005B070E"/>
    <w:rsid w:val="005E0007"/>
    <w:rsid w:val="00763FC1"/>
    <w:rsid w:val="00767A9D"/>
    <w:rsid w:val="00774D1E"/>
    <w:rsid w:val="0079300C"/>
    <w:rsid w:val="0089322B"/>
    <w:rsid w:val="0089678F"/>
    <w:rsid w:val="009003F7"/>
    <w:rsid w:val="00942EE1"/>
    <w:rsid w:val="00975184"/>
    <w:rsid w:val="009A38D0"/>
    <w:rsid w:val="00A80E44"/>
    <w:rsid w:val="00B55CDF"/>
    <w:rsid w:val="00B643A5"/>
    <w:rsid w:val="00BB4C70"/>
    <w:rsid w:val="00CD32D4"/>
    <w:rsid w:val="00D04EFB"/>
    <w:rsid w:val="00DA1570"/>
    <w:rsid w:val="00DD6621"/>
    <w:rsid w:val="00DE3030"/>
    <w:rsid w:val="00E16544"/>
    <w:rsid w:val="00EA6046"/>
    <w:rsid w:val="00F37E49"/>
    <w:rsid w:val="00FA2DBD"/>
    <w:rsid w:val="00FB6B9A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33FE0"/>
  <w14:defaultImageDpi w14:val="32767"/>
  <w15:chartTrackingRefBased/>
  <w15:docId w15:val="{956BBA9D-83B4-9446-8EBC-C0F5F18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570"/>
  </w:style>
  <w:style w:type="paragraph" w:styleId="Footer">
    <w:name w:val="footer"/>
    <w:basedOn w:val="Normal"/>
    <w:link w:val="FooterChar"/>
    <w:uiPriority w:val="99"/>
    <w:unhideWhenUsed/>
    <w:rsid w:val="00DA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570"/>
  </w:style>
  <w:style w:type="paragraph" w:styleId="Subtitle">
    <w:name w:val="Subtitle"/>
    <w:next w:val="Normal"/>
    <w:link w:val="SubtitleChar"/>
    <w:uiPriority w:val="11"/>
    <w:qFormat/>
    <w:rsid w:val="00DA157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basedOn w:val="DefaultParagraphFont"/>
    <w:link w:val="Subtitle"/>
    <w:uiPriority w:val="11"/>
    <w:rsid w:val="00DA1570"/>
    <w:rPr>
      <w:rFonts w:ascii="Helvetica Neue" w:eastAsia="Arial Unicode MS" w:hAnsi="Helvetica Neue" w:cs="Arial Unicode MS"/>
      <w:color w:val="000000"/>
      <w:sz w:val="40"/>
      <w:szCs w:val="4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DA15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DA1570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DA15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eHough/Documents/Jane%20Docs/Lismore%20Hall/Meeting%20Agenda/Agenda%2003.03.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03.03.2022.dotx</Template>
  <TotalTime>22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Hough</dc:creator>
  <cp:keywords/>
  <dc:description/>
  <cp:lastModifiedBy>Jane Hough</cp:lastModifiedBy>
  <cp:revision>5</cp:revision>
  <dcterms:created xsi:type="dcterms:W3CDTF">2022-05-02T08:22:00Z</dcterms:created>
  <dcterms:modified xsi:type="dcterms:W3CDTF">2022-05-03T10:38:00Z</dcterms:modified>
</cp:coreProperties>
</file>